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4FBA" w14:textId="77777777" w:rsidR="00000000" w:rsidRDefault="009B0E0D">
      <w:pPr>
        <w:rPr>
          <w:sz w:val="24"/>
        </w:rPr>
      </w:pPr>
    </w:p>
    <w:p w14:paraId="44E467B0" w14:textId="77777777" w:rsidR="00000000" w:rsidRDefault="009B0E0D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LIVINGSTON COUNTY INFORMATION REQUEST</w:t>
      </w:r>
    </w:p>
    <w:p w14:paraId="096AB1F8" w14:textId="77777777" w:rsidR="00000000" w:rsidRDefault="009B0E0D">
      <w:pPr>
        <w:rPr>
          <w:sz w:val="24"/>
        </w:rPr>
      </w:pPr>
    </w:p>
    <w:p w14:paraId="5D3A2134" w14:textId="77777777" w:rsidR="00000000" w:rsidRDefault="009B0E0D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PLEASE RESPOND TO:</w:t>
      </w:r>
    </w:p>
    <w:p w14:paraId="1A18A4E1" w14:textId="77777777" w:rsidR="00000000" w:rsidRDefault="009B0E0D">
      <w:pPr>
        <w:rPr>
          <w:sz w:val="24"/>
        </w:rPr>
      </w:pPr>
    </w:p>
    <w:p w14:paraId="3E7A0F2D" w14:textId="77777777" w:rsidR="00000000" w:rsidRDefault="009B0E0D">
      <w:pPr>
        <w:pStyle w:val="Heading2"/>
      </w:pPr>
      <w:r>
        <w:t>TO: ____________________________</w:t>
      </w:r>
      <w:r>
        <w:tab/>
      </w:r>
      <w:r>
        <w:tab/>
      </w:r>
      <w:r>
        <w:tab/>
        <w:t>Livingston County Probation</w:t>
      </w:r>
    </w:p>
    <w:p w14:paraId="6BA4F71B" w14:textId="77777777" w:rsidR="00000000" w:rsidRDefault="009B0E0D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6 Court Street, Rm. #101</w:t>
      </w:r>
    </w:p>
    <w:p w14:paraId="32A8A4C5" w14:textId="49814F8F" w:rsidR="00000000" w:rsidRDefault="009B0E0D">
      <w:pPr>
        <w:rPr>
          <w:b/>
          <w:bCs/>
          <w:sz w:val="24"/>
        </w:rPr>
      </w:pPr>
      <w:r>
        <w:t xml:space="preserve">      ____________________________________</w:t>
      </w:r>
      <w:r>
        <w:tab/>
      </w:r>
      <w:r>
        <w:tab/>
      </w:r>
      <w:r>
        <w:rPr>
          <w:b/>
          <w:bCs/>
          <w:sz w:val="24"/>
        </w:rPr>
        <w:t>Geneseo, New York  14454</w:t>
      </w:r>
    </w:p>
    <w:p w14:paraId="0AC5EB04" w14:textId="77777777" w:rsidR="00000000" w:rsidRDefault="009B0E0D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ATTN: _______</w:t>
      </w:r>
      <w:r>
        <w:rPr>
          <w:b/>
          <w:bCs/>
          <w:sz w:val="24"/>
        </w:rPr>
        <w:t>__________           ______________________________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(585) 243-7190  </w:t>
      </w:r>
    </w:p>
    <w:p w14:paraId="65D5BCF0" w14:textId="77777777" w:rsidR="00000000" w:rsidRDefault="009B0E0D">
      <w:pPr>
        <w:ind w:left="5040" w:firstLine="720"/>
        <w:rPr>
          <w:b/>
          <w:bCs/>
          <w:sz w:val="24"/>
        </w:rPr>
      </w:pPr>
      <w:r>
        <w:rPr>
          <w:b/>
          <w:bCs/>
          <w:sz w:val="24"/>
        </w:rPr>
        <w:t>Fax # (585) 243-7169</w:t>
      </w:r>
    </w:p>
    <w:p w14:paraId="53BE1DC6" w14:textId="77777777" w:rsidR="00000000" w:rsidRDefault="009B0E0D">
      <w:pPr>
        <w:rPr>
          <w:b/>
          <w:bCs/>
          <w:sz w:val="24"/>
        </w:rPr>
      </w:pPr>
    </w:p>
    <w:p w14:paraId="3F8925EC" w14:textId="77777777" w:rsidR="00000000" w:rsidRDefault="009B0E0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</w:p>
    <w:p w14:paraId="0B80A548" w14:textId="77777777" w:rsidR="00000000" w:rsidRDefault="009B0E0D">
      <w:pPr>
        <w:pStyle w:val="BodyText"/>
        <w:spacing w:line="360" w:lineRule="auto"/>
      </w:pPr>
      <w:r>
        <w:t>RE:</w:t>
      </w:r>
    </w:p>
    <w:p w14:paraId="615166C3" w14:textId="77777777" w:rsidR="00000000" w:rsidRDefault="009B0E0D">
      <w:pPr>
        <w:ind w:right="-432"/>
        <w:rPr>
          <w:b/>
          <w:bCs/>
          <w:sz w:val="24"/>
        </w:rPr>
      </w:pPr>
    </w:p>
    <w:p w14:paraId="0AE03C1B" w14:textId="77777777" w:rsidR="00000000" w:rsidRDefault="009B0E0D">
      <w:pPr>
        <w:ind w:right="-432"/>
        <w:rPr>
          <w:b/>
          <w:bCs/>
          <w:sz w:val="24"/>
        </w:rPr>
      </w:pPr>
      <w:r>
        <w:rPr>
          <w:b/>
          <w:bCs/>
          <w:sz w:val="24"/>
        </w:rPr>
        <w:t>DOB:</w:t>
      </w:r>
    </w:p>
    <w:p w14:paraId="576E958C" w14:textId="77777777" w:rsidR="00000000" w:rsidRDefault="009B0E0D">
      <w:pPr>
        <w:ind w:right="-432"/>
        <w:rPr>
          <w:b/>
          <w:bCs/>
          <w:sz w:val="24"/>
        </w:rPr>
      </w:pPr>
    </w:p>
    <w:p w14:paraId="486C0F79" w14:textId="77777777" w:rsidR="00000000" w:rsidRDefault="009B0E0D">
      <w:pPr>
        <w:pStyle w:val="BodyText"/>
      </w:pPr>
      <w:r>
        <w:t>To provide services, we need the following information/documents:</w:t>
      </w:r>
    </w:p>
    <w:p w14:paraId="749A7935" w14:textId="77777777" w:rsidR="00000000" w:rsidRDefault="009B0E0D">
      <w:pPr>
        <w:ind w:right="-432"/>
        <w:rPr>
          <w:b/>
          <w:bCs/>
          <w:sz w:val="24"/>
        </w:rPr>
      </w:pPr>
    </w:p>
    <w:p w14:paraId="6528E7CE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      </w:t>
      </w:r>
      <w:r>
        <w:rPr>
          <w:b/>
          <w:bCs/>
          <w:sz w:val="24"/>
        </w:rPr>
        <w:t xml:space="preserve">   School Records: Attendance; Grades; Disciplinary Reports; and CSE </w:t>
      </w:r>
    </w:p>
    <w:p w14:paraId="6D51A5EC" w14:textId="77777777" w:rsidR="00000000" w:rsidRDefault="009B0E0D">
      <w:pPr>
        <w:ind w:left="720" w:right="-432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re</w:t>
      </w:r>
      <w:r>
        <w:rPr>
          <w:b/>
          <w:bCs/>
          <w:sz w:val="24"/>
        </w:rPr>
        <w:t>cords, if applicable</w:t>
      </w:r>
    </w:p>
    <w:p w14:paraId="705731A3" w14:textId="77777777" w:rsidR="00000000" w:rsidRDefault="009B0E0D">
      <w:pPr>
        <w:ind w:right="-432"/>
        <w:jc w:val="both"/>
        <w:rPr>
          <w:b/>
          <w:bCs/>
          <w:sz w:val="24"/>
        </w:rPr>
      </w:pPr>
    </w:p>
    <w:p w14:paraId="5C18316D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      </w:t>
      </w:r>
      <w:r>
        <w:rPr>
          <w:b/>
          <w:bCs/>
          <w:sz w:val="24"/>
        </w:rPr>
        <w:t xml:space="preserve">   Psychological/Medical Information: Evaluations; Summary of counseling;</w:t>
      </w:r>
    </w:p>
    <w:p w14:paraId="272CFC24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ab/>
        <w:t>Treatment progress</w:t>
      </w:r>
    </w:p>
    <w:p w14:paraId="03D1A6E1" w14:textId="77777777" w:rsidR="00000000" w:rsidRDefault="009B0E0D">
      <w:pPr>
        <w:ind w:right="-432"/>
        <w:jc w:val="both"/>
        <w:rPr>
          <w:b/>
          <w:bCs/>
          <w:sz w:val="24"/>
        </w:rPr>
      </w:pPr>
    </w:p>
    <w:p w14:paraId="1CFBC940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      </w:t>
      </w:r>
      <w:r>
        <w:rPr>
          <w:b/>
          <w:bCs/>
          <w:sz w:val="24"/>
        </w:rPr>
        <w:t xml:space="preserve">   Alcohol/Drug Treatment Recommendations/Discharge Summaries</w:t>
      </w:r>
    </w:p>
    <w:p w14:paraId="026468FB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(Disclosure is bound by Title 42 of the Code of Feder</w:t>
      </w:r>
      <w:r>
        <w:rPr>
          <w:b/>
          <w:bCs/>
          <w:sz w:val="24"/>
        </w:rPr>
        <w:t>al Regulations</w:t>
      </w:r>
    </w:p>
    <w:p w14:paraId="611C18A8" w14:textId="77777777" w:rsidR="00000000" w:rsidRDefault="009B0E0D">
      <w:pPr>
        <w:ind w:right="-43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ab/>
        <w:t>governing the confidentiality of alcohol and drug abuse patient records.)</w:t>
      </w:r>
    </w:p>
    <w:p w14:paraId="0DEADD12" w14:textId="77777777" w:rsidR="00000000" w:rsidRDefault="009B0E0D">
      <w:pPr>
        <w:ind w:right="-432"/>
        <w:jc w:val="both"/>
        <w:rPr>
          <w:b/>
          <w:bCs/>
          <w:sz w:val="24"/>
        </w:rPr>
      </w:pPr>
    </w:p>
    <w:p w14:paraId="062FC592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      </w:t>
      </w:r>
      <w:r>
        <w:rPr>
          <w:b/>
          <w:bCs/>
          <w:sz w:val="24"/>
        </w:rPr>
        <w:t xml:space="preserve">   DSS Information Sharing: To discuss child protective/child preventive</w:t>
      </w:r>
    </w:p>
    <w:p w14:paraId="71BB3732" w14:textId="77777777" w:rsidR="00000000" w:rsidRDefault="009B0E0D">
      <w:pPr>
        <w:ind w:left="720" w:right="-432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case with child protective/child preventive staff </w:t>
      </w:r>
    </w:p>
    <w:p w14:paraId="36416C1B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</w:p>
    <w:p w14:paraId="06DD13DD" w14:textId="77777777" w:rsidR="00000000" w:rsidRDefault="009B0E0D">
      <w:pPr>
        <w:ind w:right="-432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____  Other: ___</w:t>
      </w:r>
      <w:r>
        <w:rPr>
          <w:b/>
          <w:bCs/>
          <w:sz w:val="24"/>
        </w:rPr>
        <w:t>___________________________________________</w:t>
      </w:r>
    </w:p>
    <w:p w14:paraId="6A4FC6C5" w14:textId="77777777" w:rsidR="00000000" w:rsidRDefault="009B0E0D">
      <w:pPr>
        <w:ind w:right="-432" w:firstLine="7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11896A55" w14:textId="77777777" w:rsidR="00000000" w:rsidRDefault="009B0E0D">
      <w:pPr>
        <w:pStyle w:val="BodyText"/>
        <w:jc w:val="both"/>
      </w:pPr>
      <w:r>
        <w:t>I authorize the Agency listed at the top left</w:t>
      </w:r>
      <w:r>
        <w:t xml:space="preserve"> side of this form to disclose to the Probation Department the information as indicated above.  I choose to authorize this release of information willingly and voluntarily, and I understand that I may revoke this consent at any time, except to the extent t</w:t>
      </w:r>
      <w:r>
        <w:t>hat action has been taken in reliance on it.  This consent expires on ____________________.</w:t>
      </w:r>
    </w:p>
    <w:p w14:paraId="5FC0EE88" w14:textId="77777777" w:rsidR="00000000" w:rsidRDefault="009B0E0D">
      <w:pPr>
        <w:ind w:right="-432"/>
        <w:jc w:val="both"/>
        <w:rPr>
          <w:b/>
          <w:bCs/>
          <w:sz w:val="24"/>
        </w:rPr>
      </w:pPr>
    </w:p>
    <w:p w14:paraId="078BC554" w14:textId="77777777" w:rsidR="00000000" w:rsidRDefault="009B0E0D">
      <w:pPr>
        <w:ind w:right="-43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                      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 xml:space="preserve">   __________________________</w:t>
      </w:r>
    </w:p>
    <w:p w14:paraId="181DECE7" w14:textId="77777777" w:rsidR="00000000" w:rsidRDefault="009B0E0D">
      <w:pPr>
        <w:ind w:right="-432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       Signature of participant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Date</w:t>
      </w:r>
    </w:p>
    <w:p w14:paraId="4F161509" w14:textId="77777777" w:rsidR="00000000" w:rsidRDefault="009B0E0D">
      <w:pPr>
        <w:ind w:right="-432"/>
        <w:rPr>
          <w:b/>
          <w:bCs/>
          <w:sz w:val="24"/>
          <w:u w:val="single"/>
        </w:rPr>
      </w:pPr>
    </w:p>
    <w:p w14:paraId="1D31E02D" w14:textId="77777777" w:rsidR="00000000" w:rsidRDefault="009B0E0D">
      <w:pPr>
        <w:ind w:right="-432"/>
        <w:rPr>
          <w:b/>
          <w:bCs/>
          <w:sz w:val="24"/>
          <w:u w:val="single"/>
        </w:rPr>
      </w:pPr>
    </w:p>
    <w:p w14:paraId="1D71D306" w14:textId="77777777" w:rsidR="00000000" w:rsidRDefault="009B0E0D">
      <w:pPr>
        <w:ind w:right="-432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                      </w:t>
      </w:r>
      <w:r>
        <w:rPr>
          <w:b/>
          <w:bCs/>
          <w:sz w:val="24"/>
          <w:u w:val="single"/>
        </w:rPr>
        <w:t xml:space="preserve"> 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____________________________</w:t>
      </w:r>
    </w:p>
    <w:p w14:paraId="32B95B42" w14:textId="77777777" w:rsidR="00000000" w:rsidRDefault="009B0E0D">
      <w:pPr>
        <w:ind w:right="-432"/>
        <w:rPr>
          <w:b/>
          <w:bCs/>
          <w:sz w:val="24"/>
        </w:rPr>
      </w:pPr>
      <w:r>
        <w:rPr>
          <w:b/>
          <w:bCs/>
          <w:sz w:val="24"/>
        </w:rPr>
        <w:t>Signature of parent or guardian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Signature of witness</w:t>
      </w:r>
    </w:p>
    <w:p w14:paraId="0BEEB0CC" w14:textId="77777777" w:rsidR="009B0E0D" w:rsidRDefault="009B0E0D">
      <w:pPr>
        <w:ind w:right="-432" w:firstLine="720"/>
        <w:rPr>
          <w:sz w:val="24"/>
        </w:rPr>
      </w:pPr>
      <w:r>
        <w:rPr>
          <w:b/>
          <w:bCs/>
          <w:sz w:val="24"/>
        </w:rPr>
        <w:t>(when required)</w:t>
      </w:r>
    </w:p>
    <w:sectPr w:rsidR="009B0E0D">
      <w:endnotePr>
        <w:numFmt w:val="decimal"/>
      </w:endnotePr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D"/>
    <w:rsid w:val="009B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F6DD"/>
  <w15:chartTrackingRefBased/>
  <w15:docId w15:val="{D8E47CD7-B641-4C8B-AF25-47CA816F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ind w:right="-432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CFS1\Probation\PO\CommonPO\Forms\Releases%20&amp;%20Referrals\Information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 Request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 Co Probation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k1c</dc:creator>
  <cp:keywords/>
  <dc:description/>
  <cp:lastModifiedBy>k1c@Livingston.County</cp:lastModifiedBy>
  <cp:revision>1</cp:revision>
  <cp:lastPrinted>2009-06-08T13:52:00Z</cp:lastPrinted>
  <dcterms:created xsi:type="dcterms:W3CDTF">2022-03-15T18:14:00Z</dcterms:created>
  <dcterms:modified xsi:type="dcterms:W3CDTF">2022-03-15T18:15:00Z</dcterms:modified>
</cp:coreProperties>
</file>